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9F" w:rsidRPr="00DD6AC8" w:rsidRDefault="00141D34" w:rsidP="00025DA7">
      <w:pPr>
        <w:pBdr>
          <w:bottom w:val="single" w:sz="12" w:space="1" w:color="auto"/>
        </w:pBdr>
        <w:spacing w:line="360" w:lineRule="auto"/>
        <w:rPr>
          <w:sz w:val="16"/>
          <w:szCs w:val="16"/>
        </w:rPr>
      </w:pPr>
      <w:r w:rsidRPr="00141D34">
        <w:rPr>
          <w:rFonts w:ascii="Arial" w:hAnsi="Arial" w:cs="Arial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21.75pt" fillcolor="#369" stroked="f">
            <v:shadow on="t" color="#b2b2b2" opacity="52429f" offset="3pt"/>
            <v:textpath style="font-family:&quot;Times New Roman&quot;;v-text-kern:t" trim="t" fitpath="t" string="Língua Portuguesa – Ficha de Trabalho                    7º Ano     "/>
          </v:shape>
        </w:pict>
      </w:r>
      <w:r w:rsidR="00DD449F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</w:p>
    <w:p w:rsidR="00025DA7" w:rsidRDefault="00025DA7" w:rsidP="00DD449F">
      <w:pPr>
        <w:spacing w:line="360" w:lineRule="auto"/>
        <w:rPr>
          <w:sz w:val="18"/>
          <w:szCs w:val="18"/>
        </w:rPr>
      </w:pPr>
    </w:p>
    <w:p w:rsidR="00025DA7" w:rsidRDefault="00025DA7" w:rsidP="00DD449F">
      <w:pPr>
        <w:spacing w:line="360" w:lineRule="auto"/>
        <w:jc w:val="center"/>
        <w:rPr>
          <w:b/>
        </w:rPr>
      </w:pPr>
    </w:p>
    <w:p w:rsidR="002854DC" w:rsidRDefault="00DD449F" w:rsidP="00DD449F">
      <w:pPr>
        <w:spacing w:line="360" w:lineRule="auto"/>
        <w:jc w:val="center"/>
        <w:rPr>
          <w:b/>
        </w:rPr>
      </w:pPr>
      <w:r w:rsidRPr="00DD449F">
        <w:rPr>
          <w:b/>
        </w:rPr>
        <w:t>A CONJUNÇÃO</w:t>
      </w:r>
    </w:p>
    <w:p w:rsidR="00DD449F" w:rsidRDefault="00DD449F" w:rsidP="00DD449F">
      <w:pPr>
        <w:spacing w:line="360" w:lineRule="auto"/>
        <w:jc w:val="center"/>
        <w:rPr>
          <w:b/>
        </w:rPr>
      </w:pPr>
    </w:p>
    <w:p w:rsidR="00DD449F" w:rsidRDefault="00141D34" w:rsidP="00DD449F">
      <w:pPr>
        <w:spacing w:line="360" w:lineRule="auto"/>
        <w:rPr>
          <w:b/>
        </w:rPr>
      </w:pPr>
      <w:r w:rsidRPr="00141D3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468.55pt;height:76.95pt;z-index:251658240;mso-wrap-style:none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860C93" w:rsidRDefault="00860C93" w:rsidP="00860C93">
                  <w:r w:rsidRPr="00DD449F">
                    <w:rPr>
                      <w:b/>
                    </w:rPr>
                    <w:t>Conjunção</w:t>
                  </w:r>
                  <w:r>
                    <w:t>: palavra invariável que tem por função estabelecer a ligação entre orações para a construção de frases complexas.</w:t>
                  </w:r>
                </w:p>
                <w:p w:rsidR="00860C93" w:rsidRDefault="00860C93" w:rsidP="00860C93"/>
                <w:p w:rsidR="00860C93" w:rsidRDefault="00860C93" w:rsidP="00860C93">
                  <w:r w:rsidRPr="00DD449F">
                    <w:rPr>
                      <w:b/>
                    </w:rPr>
                    <w:t>Locução  conjuncional</w:t>
                  </w:r>
                  <w:r>
                    <w:t>: grupo de palavras com função equivalente à das conjunções</w:t>
                  </w:r>
                </w:p>
                <w:p w:rsidR="00860C93" w:rsidRPr="001624B1" w:rsidRDefault="00860C93" w:rsidP="00287958"/>
              </w:txbxContent>
            </v:textbox>
            <w10:wrap type="square"/>
          </v:shape>
        </w:pict>
      </w:r>
      <w:r w:rsidR="00DD449F">
        <w:rPr>
          <w:b/>
        </w:rPr>
        <w:t>SUBCLASSES</w:t>
      </w:r>
    </w:p>
    <w:p w:rsidR="00DD449F" w:rsidRPr="00DD449F" w:rsidRDefault="00DD449F" w:rsidP="00DD449F">
      <w:pPr>
        <w:pStyle w:val="PargrafodaLista"/>
        <w:numPr>
          <w:ilvl w:val="0"/>
          <w:numId w:val="1"/>
        </w:numPr>
        <w:rPr>
          <w:b/>
        </w:rPr>
      </w:pPr>
      <w:r w:rsidRPr="00DD449F">
        <w:rPr>
          <w:b/>
        </w:rPr>
        <w:t xml:space="preserve">Conjunções coordenativas ligam orações </w:t>
      </w:r>
      <w:r>
        <w:rPr>
          <w:b/>
        </w:rPr>
        <w:t>que não estabelecem entre si nenhuma relação de dependência</w:t>
      </w:r>
      <w:r w:rsidR="009F43D7">
        <w:rPr>
          <w:b/>
        </w:rPr>
        <w:t>.</w:t>
      </w:r>
    </w:p>
    <w:p w:rsidR="009F43D7" w:rsidRDefault="009F43D7" w:rsidP="00DD449F">
      <w:pPr>
        <w:spacing w:line="360" w:lineRule="auto"/>
        <w:rPr>
          <w:b/>
        </w:rPr>
      </w:pPr>
    </w:p>
    <w:p w:rsidR="00DD449F" w:rsidRDefault="009F43D7" w:rsidP="00DD449F">
      <w:pPr>
        <w:spacing w:line="360" w:lineRule="auto"/>
      </w:pPr>
      <w:r>
        <w:rPr>
          <w:b/>
        </w:rPr>
        <w:t xml:space="preserve">Ex:  </w:t>
      </w:r>
      <w:r w:rsidRPr="009F43D7">
        <w:t>O</w:t>
      </w:r>
      <w:r>
        <w:t xml:space="preserve"> </w:t>
      </w:r>
      <w:r w:rsidR="00696FFE">
        <w:t>Pedro</w:t>
      </w:r>
      <w:r>
        <w:t xml:space="preserve"> comprou u</w:t>
      </w:r>
      <w:r w:rsidR="00696FFE">
        <w:t>m</w:t>
      </w:r>
      <w:r>
        <w:t xml:space="preserve"> </w:t>
      </w:r>
      <w:r w:rsidR="00696FFE">
        <w:t>computador</w:t>
      </w:r>
      <w:r>
        <w:t xml:space="preserve">. Veio </w:t>
      </w:r>
      <w:r w:rsidR="00696FFE">
        <w:t>muito</w:t>
      </w:r>
      <w:r>
        <w:t xml:space="preserve"> contente para casa.</w:t>
      </w:r>
    </w:p>
    <w:p w:rsidR="009F43D7" w:rsidRDefault="009F43D7" w:rsidP="009F43D7">
      <w:pPr>
        <w:spacing w:line="360" w:lineRule="auto"/>
      </w:pPr>
      <w:r>
        <w:t xml:space="preserve">         </w:t>
      </w:r>
      <w:r w:rsidRPr="009F43D7">
        <w:t>O</w:t>
      </w:r>
      <w:r>
        <w:t xml:space="preserve"> </w:t>
      </w:r>
      <w:r w:rsidR="00696FFE">
        <w:t>Pedro</w:t>
      </w:r>
      <w:r>
        <w:t xml:space="preserve"> comprou u</w:t>
      </w:r>
      <w:r w:rsidR="00696FFE">
        <w:t>m</w:t>
      </w:r>
      <w:r>
        <w:t xml:space="preserve"> </w:t>
      </w:r>
      <w:r w:rsidR="00696FFE">
        <w:t>computador</w:t>
      </w:r>
      <w:r>
        <w:t xml:space="preserve">  </w:t>
      </w:r>
      <w:r w:rsidRPr="009F43D7">
        <w:rPr>
          <w:b/>
          <w:u w:val="single"/>
        </w:rPr>
        <w:t xml:space="preserve">e </w:t>
      </w:r>
      <w:r w:rsidRPr="009F43D7">
        <w:rPr>
          <w:b/>
        </w:rPr>
        <w:t xml:space="preserve"> </w:t>
      </w:r>
      <w:r w:rsidRPr="009F43D7">
        <w:t>v</w:t>
      </w:r>
      <w:r>
        <w:t xml:space="preserve">eio </w:t>
      </w:r>
      <w:r w:rsidR="00696FFE">
        <w:t>muito</w:t>
      </w:r>
      <w:r>
        <w:t xml:space="preserve"> contente para casa.</w:t>
      </w:r>
    </w:p>
    <w:p w:rsidR="009F43D7" w:rsidRPr="009F43D7" w:rsidRDefault="009F43D7" w:rsidP="009F43D7">
      <w:pPr>
        <w:spacing w:line="360" w:lineRule="auto"/>
      </w:pPr>
      <w: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7"/>
        <w:gridCol w:w="1738"/>
        <w:gridCol w:w="1738"/>
        <w:gridCol w:w="1738"/>
        <w:gridCol w:w="1739"/>
      </w:tblGrid>
      <w:tr w:rsidR="009F43D7" w:rsidRPr="0043593F" w:rsidTr="0043593F">
        <w:trPr>
          <w:trHeight w:val="323"/>
        </w:trPr>
        <w:tc>
          <w:tcPr>
            <w:tcW w:w="8690" w:type="dxa"/>
            <w:gridSpan w:val="5"/>
          </w:tcPr>
          <w:p w:rsidR="009F43D7" w:rsidRPr="0043593F" w:rsidRDefault="009F43D7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Algumas conjunções e locuções coordenativas</w:t>
            </w:r>
          </w:p>
        </w:tc>
      </w:tr>
      <w:tr w:rsidR="009F43D7" w:rsidRPr="0043593F" w:rsidTr="0043593F">
        <w:trPr>
          <w:trHeight w:val="323"/>
        </w:trPr>
        <w:tc>
          <w:tcPr>
            <w:tcW w:w="1737" w:type="dxa"/>
          </w:tcPr>
          <w:p w:rsidR="009F43D7" w:rsidRPr="0043593F" w:rsidRDefault="009F43D7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Copulativas</w:t>
            </w:r>
          </w:p>
        </w:tc>
        <w:tc>
          <w:tcPr>
            <w:tcW w:w="1738" w:type="dxa"/>
          </w:tcPr>
          <w:p w:rsidR="009F43D7" w:rsidRPr="0043593F" w:rsidRDefault="009F43D7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adversativas</w:t>
            </w:r>
          </w:p>
        </w:tc>
        <w:tc>
          <w:tcPr>
            <w:tcW w:w="1738" w:type="dxa"/>
          </w:tcPr>
          <w:p w:rsidR="009F43D7" w:rsidRPr="0043593F" w:rsidRDefault="009F43D7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disjuntivas</w:t>
            </w:r>
          </w:p>
        </w:tc>
        <w:tc>
          <w:tcPr>
            <w:tcW w:w="1738" w:type="dxa"/>
          </w:tcPr>
          <w:p w:rsidR="009F43D7" w:rsidRPr="0043593F" w:rsidRDefault="009F43D7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conclusivas</w:t>
            </w:r>
          </w:p>
        </w:tc>
        <w:tc>
          <w:tcPr>
            <w:tcW w:w="1738" w:type="dxa"/>
          </w:tcPr>
          <w:p w:rsidR="009F43D7" w:rsidRPr="0043593F" w:rsidRDefault="009F43D7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explicativas</w:t>
            </w:r>
          </w:p>
        </w:tc>
      </w:tr>
      <w:tr w:rsidR="009F43D7" w:rsidRPr="0043593F" w:rsidTr="0043593F">
        <w:trPr>
          <w:trHeight w:val="1389"/>
        </w:trPr>
        <w:tc>
          <w:tcPr>
            <w:tcW w:w="1737" w:type="dxa"/>
          </w:tcPr>
          <w:p w:rsidR="009F43D7" w:rsidRPr="0043593F" w:rsidRDefault="009F43D7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e</w:t>
            </w:r>
          </w:p>
          <w:p w:rsidR="009F43D7" w:rsidRPr="0043593F" w:rsidRDefault="009F43D7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nem</w:t>
            </w:r>
          </w:p>
          <w:p w:rsidR="009F43D7" w:rsidRPr="0043593F" w:rsidRDefault="009F43D7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não só</w:t>
            </w:r>
          </w:p>
          <w:p w:rsidR="009F43D7" w:rsidRPr="0043593F" w:rsidRDefault="009F43D7" w:rsidP="0043593F">
            <w:pPr>
              <w:spacing w:line="360" w:lineRule="auto"/>
              <w:rPr>
                <w:b/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mas também</w:t>
            </w:r>
          </w:p>
          <w:p w:rsidR="009F43D7" w:rsidRPr="0043593F" w:rsidRDefault="009F43D7" w:rsidP="004359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F43D7" w:rsidRPr="0043593F" w:rsidRDefault="009F43D7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mas</w:t>
            </w:r>
          </w:p>
          <w:p w:rsidR="009F43D7" w:rsidRPr="0043593F" w:rsidRDefault="009F43D7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porém</w:t>
            </w:r>
          </w:p>
          <w:p w:rsidR="009F43D7" w:rsidRPr="0043593F" w:rsidRDefault="009F43D7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todavia</w:t>
            </w:r>
          </w:p>
          <w:p w:rsidR="009F43D7" w:rsidRPr="0043593F" w:rsidRDefault="009F43D7" w:rsidP="0043593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contud</w:t>
            </w:r>
            <w:r w:rsidRPr="0043593F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738" w:type="dxa"/>
          </w:tcPr>
          <w:p w:rsidR="009F43D7" w:rsidRPr="0043593F" w:rsidRDefault="009F43D7" w:rsidP="004359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F43D7" w:rsidRPr="0043593F" w:rsidRDefault="009F43D7" w:rsidP="004359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ou</w:t>
            </w:r>
          </w:p>
        </w:tc>
        <w:tc>
          <w:tcPr>
            <w:tcW w:w="1738" w:type="dxa"/>
          </w:tcPr>
          <w:p w:rsidR="009F43D7" w:rsidRPr="0043593F" w:rsidRDefault="00860C93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l</w:t>
            </w:r>
            <w:r w:rsidR="009F43D7" w:rsidRPr="0043593F">
              <w:rPr>
                <w:sz w:val="20"/>
                <w:szCs w:val="20"/>
              </w:rPr>
              <w:t>ogo</w:t>
            </w:r>
          </w:p>
          <w:p w:rsidR="009F43D7" w:rsidRPr="0043593F" w:rsidRDefault="00860C93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p</w:t>
            </w:r>
            <w:r w:rsidR="009F43D7" w:rsidRPr="0043593F">
              <w:rPr>
                <w:sz w:val="20"/>
                <w:szCs w:val="20"/>
              </w:rPr>
              <w:t>ortanto</w:t>
            </w:r>
          </w:p>
          <w:p w:rsidR="009F43D7" w:rsidRPr="0043593F" w:rsidRDefault="00860C93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p</w:t>
            </w:r>
            <w:r w:rsidR="009F43D7" w:rsidRPr="0043593F">
              <w:rPr>
                <w:sz w:val="20"/>
                <w:szCs w:val="20"/>
              </w:rPr>
              <w:t>or conseguinte</w:t>
            </w:r>
          </w:p>
          <w:p w:rsidR="009F43D7" w:rsidRPr="0043593F" w:rsidRDefault="00860C93" w:rsidP="0043593F">
            <w:pPr>
              <w:spacing w:line="360" w:lineRule="auto"/>
              <w:rPr>
                <w:b/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p</w:t>
            </w:r>
            <w:r w:rsidR="009F43D7" w:rsidRPr="0043593F">
              <w:rPr>
                <w:sz w:val="20"/>
                <w:szCs w:val="20"/>
              </w:rPr>
              <w:t>or isso</w:t>
            </w:r>
          </w:p>
        </w:tc>
        <w:tc>
          <w:tcPr>
            <w:tcW w:w="1738" w:type="dxa"/>
          </w:tcPr>
          <w:p w:rsidR="00860C93" w:rsidRPr="0043593F" w:rsidRDefault="00860C93" w:rsidP="004359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F43D7" w:rsidRPr="0043593F" w:rsidRDefault="00860C93" w:rsidP="004359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pois</w:t>
            </w:r>
          </w:p>
        </w:tc>
      </w:tr>
    </w:tbl>
    <w:p w:rsidR="00DD449F" w:rsidRDefault="00DD449F" w:rsidP="00DD449F">
      <w:pPr>
        <w:spacing w:line="360" w:lineRule="auto"/>
        <w:jc w:val="center"/>
        <w:rPr>
          <w:b/>
        </w:rPr>
      </w:pPr>
    </w:p>
    <w:p w:rsidR="00DD449F" w:rsidRPr="001A3A8F" w:rsidRDefault="00860C93" w:rsidP="001A3A8F">
      <w:pPr>
        <w:pStyle w:val="PargrafodaLista"/>
        <w:numPr>
          <w:ilvl w:val="0"/>
          <w:numId w:val="1"/>
        </w:numPr>
        <w:rPr>
          <w:b/>
        </w:rPr>
      </w:pPr>
      <w:r w:rsidRPr="001A3A8F">
        <w:rPr>
          <w:b/>
        </w:rPr>
        <w:t>Conjunções subordinativas introduzem uma oração subordinada que é dependente da subordinante.</w:t>
      </w:r>
    </w:p>
    <w:p w:rsidR="00860C93" w:rsidRPr="00860C93" w:rsidRDefault="00860C93" w:rsidP="00860C93">
      <w:pPr>
        <w:spacing w:line="360" w:lineRule="auto"/>
        <w:ind w:left="360"/>
      </w:pPr>
    </w:p>
    <w:p w:rsidR="00860C93" w:rsidRPr="00860C93" w:rsidRDefault="00860C93" w:rsidP="00860C93">
      <w:pPr>
        <w:spacing w:line="360" w:lineRule="auto"/>
        <w:jc w:val="both"/>
        <w:rPr>
          <w:u w:val="single"/>
        </w:rPr>
      </w:pPr>
      <w:r w:rsidRPr="00860C93">
        <w:t xml:space="preserve">Ex:  Vais </w:t>
      </w:r>
      <w:r w:rsidR="00696FFE">
        <w:t>sair com os teus amigos</w:t>
      </w:r>
      <w:r w:rsidRPr="00860C93">
        <w:t xml:space="preserve"> </w:t>
      </w:r>
      <w:r w:rsidRPr="00860C93">
        <w:rPr>
          <w:b/>
          <w:u w:val="single"/>
        </w:rPr>
        <w:t>quando</w:t>
      </w:r>
      <w:r w:rsidRPr="00860C93">
        <w:rPr>
          <w:u w:val="single"/>
        </w:rPr>
        <w:t xml:space="preserve"> acabares os trabalhos</w:t>
      </w:r>
    </w:p>
    <w:p w:rsidR="00860C93" w:rsidRPr="00860C93" w:rsidRDefault="00860C93" w:rsidP="00860C93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</w:t>
      </w:r>
      <w:r w:rsidRPr="00860C93">
        <w:rPr>
          <w:b/>
          <w:sz w:val="18"/>
          <w:szCs w:val="18"/>
        </w:rPr>
        <w:t>oração subordinada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229"/>
        <w:gridCol w:w="2161"/>
        <w:gridCol w:w="2161"/>
      </w:tblGrid>
      <w:tr w:rsidR="00F94EFE" w:rsidRPr="0043593F" w:rsidTr="0043593F">
        <w:tc>
          <w:tcPr>
            <w:tcW w:w="8644" w:type="dxa"/>
            <w:gridSpan w:val="4"/>
            <w:tcBorders>
              <w:bottom w:val="single" w:sz="4" w:space="0" w:color="auto"/>
            </w:tcBorders>
          </w:tcPr>
          <w:p w:rsidR="00F94EFE" w:rsidRPr="0043593F" w:rsidRDefault="00F94EFE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Algumas conjunções e locuções subordinativas</w:t>
            </w:r>
          </w:p>
        </w:tc>
      </w:tr>
      <w:tr w:rsidR="00F94EFE" w:rsidRPr="0043593F" w:rsidTr="0043593F">
        <w:tc>
          <w:tcPr>
            <w:tcW w:w="2093" w:type="dxa"/>
            <w:tcBorders>
              <w:top w:val="single" w:sz="4" w:space="0" w:color="auto"/>
            </w:tcBorders>
          </w:tcPr>
          <w:p w:rsidR="00F94EFE" w:rsidRPr="0043593F" w:rsidRDefault="00F94EFE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Temporais</w:t>
            </w:r>
          </w:p>
        </w:tc>
        <w:tc>
          <w:tcPr>
            <w:tcW w:w="2229" w:type="dxa"/>
          </w:tcPr>
          <w:p w:rsidR="00F94EFE" w:rsidRPr="0043593F" w:rsidRDefault="00F94EFE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causais</w:t>
            </w:r>
          </w:p>
        </w:tc>
        <w:tc>
          <w:tcPr>
            <w:tcW w:w="2161" w:type="dxa"/>
          </w:tcPr>
          <w:p w:rsidR="00F94EFE" w:rsidRPr="0043593F" w:rsidRDefault="00F94EFE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comparativas</w:t>
            </w:r>
          </w:p>
        </w:tc>
        <w:tc>
          <w:tcPr>
            <w:tcW w:w="2161" w:type="dxa"/>
          </w:tcPr>
          <w:p w:rsidR="00F94EFE" w:rsidRPr="0043593F" w:rsidRDefault="00F94EFE" w:rsidP="00435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593F">
              <w:rPr>
                <w:b/>
                <w:sz w:val="22"/>
                <w:szCs w:val="22"/>
              </w:rPr>
              <w:t>condicionais</w:t>
            </w:r>
          </w:p>
        </w:tc>
      </w:tr>
      <w:tr w:rsidR="00F94EFE" w:rsidRPr="0043593F" w:rsidTr="0043593F">
        <w:tc>
          <w:tcPr>
            <w:tcW w:w="2093" w:type="dxa"/>
          </w:tcPr>
          <w:p w:rsidR="00F94EFE" w:rsidRPr="0043593F" w:rsidRDefault="00F94EFE" w:rsidP="0043593F">
            <w:pPr>
              <w:spacing w:line="360" w:lineRule="auto"/>
              <w:rPr>
                <w:sz w:val="20"/>
                <w:szCs w:val="20"/>
              </w:rPr>
            </w:pPr>
            <w:r w:rsidRPr="0043593F">
              <w:rPr>
                <w:sz w:val="20"/>
                <w:szCs w:val="20"/>
              </w:rPr>
              <w:t>quando</w:t>
            </w:r>
          </w:p>
          <w:p w:rsidR="00F94EFE" w:rsidRPr="0043593F" w:rsidRDefault="00F94EFE" w:rsidP="0043593F">
            <w:pPr>
              <w:spacing w:line="360" w:lineRule="auto"/>
              <w:rPr>
                <w:b/>
                <w:sz w:val="22"/>
                <w:szCs w:val="22"/>
              </w:rPr>
            </w:pPr>
            <w:r w:rsidRPr="0043593F">
              <w:rPr>
                <w:sz w:val="20"/>
                <w:szCs w:val="20"/>
              </w:rPr>
              <w:t>enquanto</w:t>
            </w:r>
          </w:p>
          <w:p w:rsidR="00F94EFE" w:rsidRPr="0043593F" w:rsidRDefault="00F94EFE" w:rsidP="0043593F">
            <w:pPr>
              <w:spacing w:line="360" w:lineRule="auto"/>
              <w:rPr>
                <w:b/>
                <w:sz w:val="22"/>
                <w:szCs w:val="22"/>
              </w:rPr>
            </w:pPr>
            <w:r w:rsidRPr="0043593F">
              <w:rPr>
                <w:sz w:val="22"/>
                <w:szCs w:val="22"/>
              </w:rPr>
              <w:t>desde</w:t>
            </w:r>
            <w:r w:rsidR="008B5507" w:rsidRPr="0043593F">
              <w:rPr>
                <w:sz w:val="22"/>
                <w:szCs w:val="22"/>
              </w:rPr>
              <w:t xml:space="preserve"> que</w:t>
            </w:r>
          </w:p>
        </w:tc>
        <w:tc>
          <w:tcPr>
            <w:tcW w:w="2229" w:type="dxa"/>
          </w:tcPr>
          <w:p w:rsidR="00F94EFE" w:rsidRPr="0043593F" w:rsidRDefault="008B5507" w:rsidP="0043593F">
            <w:pPr>
              <w:spacing w:line="360" w:lineRule="auto"/>
              <w:rPr>
                <w:sz w:val="22"/>
                <w:szCs w:val="22"/>
              </w:rPr>
            </w:pPr>
            <w:r w:rsidRPr="0043593F">
              <w:rPr>
                <w:sz w:val="22"/>
                <w:szCs w:val="22"/>
              </w:rPr>
              <w:t>porque</w:t>
            </w:r>
          </w:p>
          <w:p w:rsidR="008B5507" w:rsidRPr="0043593F" w:rsidRDefault="008B5507" w:rsidP="0043593F">
            <w:pPr>
              <w:spacing w:line="360" w:lineRule="auto"/>
              <w:rPr>
                <w:sz w:val="22"/>
                <w:szCs w:val="22"/>
              </w:rPr>
            </w:pPr>
            <w:r w:rsidRPr="0043593F">
              <w:rPr>
                <w:sz w:val="22"/>
                <w:szCs w:val="22"/>
              </w:rPr>
              <w:t>pois</w:t>
            </w:r>
          </w:p>
          <w:p w:rsidR="008B5507" w:rsidRPr="0043593F" w:rsidRDefault="008B5507" w:rsidP="0043593F">
            <w:pPr>
              <w:spacing w:line="360" w:lineRule="auto"/>
              <w:rPr>
                <w:b/>
                <w:sz w:val="22"/>
                <w:szCs w:val="22"/>
              </w:rPr>
            </w:pPr>
            <w:r w:rsidRPr="0043593F">
              <w:rPr>
                <w:sz w:val="22"/>
                <w:szCs w:val="22"/>
              </w:rPr>
              <w:t>visto que</w:t>
            </w:r>
          </w:p>
        </w:tc>
        <w:tc>
          <w:tcPr>
            <w:tcW w:w="2161" w:type="dxa"/>
          </w:tcPr>
          <w:p w:rsidR="00F94EFE" w:rsidRPr="0043593F" w:rsidRDefault="008B5507" w:rsidP="0043593F">
            <w:pPr>
              <w:spacing w:line="360" w:lineRule="auto"/>
              <w:rPr>
                <w:sz w:val="22"/>
                <w:szCs w:val="22"/>
              </w:rPr>
            </w:pPr>
            <w:r w:rsidRPr="0043593F">
              <w:rPr>
                <w:sz w:val="22"/>
                <w:szCs w:val="22"/>
              </w:rPr>
              <w:t>como</w:t>
            </w:r>
          </w:p>
          <w:p w:rsidR="008B5507" w:rsidRPr="0043593F" w:rsidRDefault="008B5507" w:rsidP="0043593F">
            <w:pPr>
              <w:spacing w:line="360" w:lineRule="auto"/>
              <w:rPr>
                <w:b/>
                <w:sz w:val="22"/>
                <w:szCs w:val="22"/>
              </w:rPr>
            </w:pPr>
            <w:r w:rsidRPr="0043593F">
              <w:rPr>
                <w:sz w:val="22"/>
                <w:szCs w:val="22"/>
              </w:rPr>
              <w:t>assim como</w:t>
            </w:r>
          </w:p>
        </w:tc>
        <w:tc>
          <w:tcPr>
            <w:tcW w:w="2161" w:type="dxa"/>
          </w:tcPr>
          <w:p w:rsidR="00F94EFE" w:rsidRPr="0043593F" w:rsidRDefault="008B5507" w:rsidP="0043593F">
            <w:pPr>
              <w:spacing w:line="360" w:lineRule="auto"/>
              <w:rPr>
                <w:sz w:val="22"/>
                <w:szCs w:val="22"/>
              </w:rPr>
            </w:pPr>
            <w:r w:rsidRPr="0043593F">
              <w:rPr>
                <w:sz w:val="22"/>
                <w:szCs w:val="22"/>
              </w:rPr>
              <w:t>se</w:t>
            </w:r>
          </w:p>
        </w:tc>
      </w:tr>
    </w:tbl>
    <w:p w:rsidR="008B5507" w:rsidRDefault="008B5507" w:rsidP="008B5507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</w:p>
    <w:p w:rsidR="00025DA7" w:rsidRDefault="00025DA7" w:rsidP="008B5507">
      <w:pPr>
        <w:spacing w:line="360" w:lineRule="auto"/>
        <w:rPr>
          <w:b/>
        </w:rPr>
      </w:pPr>
    </w:p>
    <w:p w:rsidR="00860C93" w:rsidRDefault="008B5507" w:rsidP="008B5507">
      <w:pPr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                       EXERCÍCIOS</w:t>
      </w:r>
    </w:p>
    <w:p w:rsidR="008B5507" w:rsidRDefault="008B5507" w:rsidP="008B5507">
      <w:pPr>
        <w:spacing w:line="360" w:lineRule="auto"/>
        <w:rPr>
          <w:b/>
        </w:rPr>
      </w:pPr>
    </w:p>
    <w:p w:rsidR="008B5507" w:rsidRPr="008B5507" w:rsidRDefault="008B5507" w:rsidP="008B5507">
      <w:pPr>
        <w:pStyle w:val="PargrafodaLista"/>
        <w:numPr>
          <w:ilvl w:val="0"/>
          <w:numId w:val="2"/>
        </w:numPr>
        <w:rPr>
          <w:b/>
        </w:rPr>
      </w:pPr>
      <w:r w:rsidRPr="008B5507">
        <w:rPr>
          <w:b/>
        </w:rPr>
        <w:t>Transforma cada par de frases numa frase apenas. Deves recorrer a conjunções</w:t>
      </w:r>
    </w:p>
    <w:p w:rsidR="008B5507" w:rsidRPr="008B5507" w:rsidRDefault="008B5507" w:rsidP="008B5507">
      <w:pPr>
        <w:rPr>
          <w:b/>
        </w:rPr>
      </w:pPr>
    </w:p>
    <w:p w:rsidR="008B5507" w:rsidRDefault="008B5507" w:rsidP="008B5507">
      <w:pPr>
        <w:pStyle w:val="PargrafodaLista"/>
        <w:numPr>
          <w:ilvl w:val="0"/>
          <w:numId w:val="3"/>
        </w:numPr>
      </w:pPr>
      <w:r>
        <w:t>Chove</w:t>
      </w:r>
      <w:r w:rsidR="00696FFE">
        <w:t xml:space="preserve"> pouco </w:t>
      </w:r>
      <w:r>
        <w:t>. Vou à praia …………………………………………………………………….</w:t>
      </w:r>
    </w:p>
    <w:p w:rsidR="008B5507" w:rsidRDefault="008B5507" w:rsidP="008B5507"/>
    <w:p w:rsidR="008B5507" w:rsidRDefault="008B5507" w:rsidP="008B5507">
      <w:pPr>
        <w:pStyle w:val="PargrafodaLista"/>
        <w:numPr>
          <w:ilvl w:val="0"/>
          <w:numId w:val="3"/>
        </w:numPr>
      </w:pPr>
      <w:r>
        <w:t>Entra. Sai ……………………………………………………………………………..</w:t>
      </w:r>
    </w:p>
    <w:p w:rsidR="008B5507" w:rsidRDefault="008B5507" w:rsidP="008B5507">
      <w:pPr>
        <w:pStyle w:val="PargrafodaLista"/>
      </w:pPr>
    </w:p>
    <w:p w:rsidR="008B5507" w:rsidRDefault="008B5507" w:rsidP="008B5507">
      <w:pPr>
        <w:pStyle w:val="PargrafodaLista"/>
        <w:numPr>
          <w:ilvl w:val="0"/>
          <w:numId w:val="3"/>
        </w:numPr>
      </w:pPr>
      <w:r>
        <w:t xml:space="preserve">Não te </w:t>
      </w:r>
      <w:r w:rsidR="00696FFE">
        <w:t>matriculaste</w:t>
      </w:r>
      <w:r>
        <w:t xml:space="preserve"> a tempo. </w:t>
      </w:r>
      <w:r w:rsidR="00696FFE">
        <w:t>Não és aceite</w:t>
      </w:r>
      <w:r>
        <w:t xml:space="preserve"> ……………………………………………</w:t>
      </w:r>
    </w:p>
    <w:p w:rsidR="008B5507" w:rsidRDefault="008B5507" w:rsidP="008B5507">
      <w:pPr>
        <w:pStyle w:val="PargrafodaLista"/>
      </w:pPr>
    </w:p>
    <w:p w:rsidR="008B5507" w:rsidRDefault="008B5507" w:rsidP="008B5507">
      <w:pPr>
        <w:pStyle w:val="PargrafodaLista"/>
        <w:numPr>
          <w:ilvl w:val="0"/>
          <w:numId w:val="3"/>
        </w:numPr>
      </w:pPr>
      <w:r>
        <w:t>Encontrei um</w:t>
      </w:r>
      <w:r w:rsidR="00696FFE">
        <w:t>a bola</w:t>
      </w:r>
      <w:r>
        <w:t>. Perdi os meus óculos de sol ……………………..</w:t>
      </w:r>
    </w:p>
    <w:p w:rsidR="008B5507" w:rsidRDefault="008B5507" w:rsidP="008B5507">
      <w:pPr>
        <w:pStyle w:val="PargrafodaLista"/>
      </w:pPr>
    </w:p>
    <w:p w:rsidR="008B5507" w:rsidRDefault="008B5507" w:rsidP="008B5507">
      <w:r>
        <w:t>………………………………………………………………………………………………</w:t>
      </w:r>
    </w:p>
    <w:p w:rsidR="008B5507" w:rsidRDefault="008B5507" w:rsidP="008B5507"/>
    <w:p w:rsidR="008B5507" w:rsidRPr="008B5507" w:rsidRDefault="008B5507" w:rsidP="008B5507">
      <w:pPr>
        <w:pStyle w:val="PargrafodaLista"/>
        <w:numPr>
          <w:ilvl w:val="0"/>
          <w:numId w:val="3"/>
        </w:numPr>
      </w:pPr>
      <w:r>
        <w:t>Toc</w:t>
      </w:r>
      <w:r w:rsidR="00696FFE">
        <w:t>a</w:t>
      </w:r>
      <w:r>
        <w:t xml:space="preserve"> piano. Fal</w:t>
      </w:r>
      <w:r w:rsidR="00696FFE">
        <w:t>a</w:t>
      </w:r>
      <w:r>
        <w:t xml:space="preserve"> francês ………………………………………………………………</w:t>
      </w:r>
    </w:p>
    <w:p w:rsidR="00860C93" w:rsidRDefault="00860C93" w:rsidP="008B5507">
      <w:pPr>
        <w:spacing w:line="360" w:lineRule="auto"/>
        <w:rPr>
          <w:b/>
        </w:rPr>
      </w:pPr>
    </w:p>
    <w:p w:rsidR="00860C93" w:rsidRDefault="00F603EB" w:rsidP="00F603EB">
      <w:pPr>
        <w:pStyle w:val="PargrafodaLista"/>
        <w:numPr>
          <w:ilvl w:val="0"/>
          <w:numId w:val="3"/>
        </w:numPr>
        <w:spacing w:line="360" w:lineRule="auto"/>
      </w:pPr>
      <w:r>
        <w:t xml:space="preserve">Confio </w:t>
      </w:r>
      <w:r w:rsidR="00696FFE">
        <w:t>nele</w:t>
      </w:r>
      <w:r>
        <w:t>. Nunca me ment</w:t>
      </w:r>
      <w:r w:rsidR="00696FFE">
        <w:t>iu</w:t>
      </w:r>
      <w:r>
        <w:t>. ………………………………………………………</w:t>
      </w:r>
    </w:p>
    <w:p w:rsidR="00F603EB" w:rsidRDefault="00F603EB" w:rsidP="00F603EB">
      <w:pPr>
        <w:pStyle w:val="PargrafodaLista"/>
      </w:pPr>
    </w:p>
    <w:p w:rsidR="00F603EB" w:rsidRDefault="00F603EB" w:rsidP="00F603EB">
      <w:pPr>
        <w:pStyle w:val="PargrafodaList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 frase correspondente à resposta está incompleta. Reescreve a resposta mantendo a conjunção e construindo uma frase completa.</w:t>
      </w:r>
    </w:p>
    <w:p w:rsidR="00F603EB" w:rsidRDefault="00F603EB" w:rsidP="00F603EB">
      <w:pPr>
        <w:pStyle w:val="PargrafodaLista"/>
        <w:numPr>
          <w:ilvl w:val="0"/>
          <w:numId w:val="4"/>
        </w:numPr>
        <w:spacing w:line="360" w:lineRule="auto"/>
      </w:pPr>
      <w:r>
        <w:t xml:space="preserve">Indica a razão por que </w:t>
      </w:r>
      <w:r w:rsidR="00696FFE">
        <w:t xml:space="preserve">a Rosa </w:t>
      </w:r>
      <w:r>
        <w:t xml:space="preserve"> oferece</w:t>
      </w:r>
      <w:r w:rsidR="00696FFE">
        <w:t>u um livro à sua aluna</w:t>
      </w:r>
      <w:r>
        <w:t xml:space="preserve"> .</w:t>
      </w:r>
    </w:p>
    <w:p w:rsidR="0011420D" w:rsidRDefault="0011420D" w:rsidP="00F603EB">
      <w:pPr>
        <w:spacing w:line="360" w:lineRule="auto"/>
      </w:pPr>
      <w:r>
        <w:t xml:space="preserve">       </w:t>
      </w:r>
      <w:r w:rsidR="00F603EB">
        <w:t xml:space="preserve">Porque </w:t>
      </w:r>
      <w:r w:rsidR="00696FFE">
        <w:t xml:space="preserve"> a  sua aluna,  adora a leitura</w:t>
      </w:r>
    </w:p>
    <w:p w:rsidR="00F603EB" w:rsidRDefault="00696FFE" w:rsidP="00F603EB">
      <w:pPr>
        <w:spacing w:line="360" w:lineRule="auto"/>
      </w:pPr>
      <w:r>
        <w:t xml:space="preserve"> </w:t>
      </w:r>
      <w:r w:rsidR="00F603EB">
        <w:t>……………………</w:t>
      </w:r>
      <w:r>
        <w:t>……………………………………</w:t>
      </w:r>
      <w:r w:rsidR="0011420D">
        <w:t>……………………………………….</w:t>
      </w:r>
    </w:p>
    <w:p w:rsidR="00F603EB" w:rsidRDefault="00696FFE" w:rsidP="00F603EB">
      <w:pPr>
        <w:pStyle w:val="PargrafodaLista"/>
        <w:numPr>
          <w:ilvl w:val="0"/>
          <w:numId w:val="4"/>
        </w:numPr>
        <w:spacing w:line="360" w:lineRule="auto"/>
      </w:pPr>
      <w:r>
        <w:t>Quando partes para o Norte</w:t>
      </w:r>
      <w:r w:rsidR="00F603EB">
        <w:t xml:space="preserve"> ?</w:t>
      </w:r>
    </w:p>
    <w:p w:rsidR="0011420D" w:rsidRDefault="0011420D" w:rsidP="00F603EB">
      <w:pPr>
        <w:spacing w:line="360" w:lineRule="auto"/>
      </w:pPr>
      <w:r>
        <w:t xml:space="preserve">      </w:t>
      </w:r>
      <w:r w:rsidR="00F603EB">
        <w:t xml:space="preserve"> Quando</w:t>
      </w:r>
      <w:r>
        <w:t xml:space="preserve"> estiver em férias</w:t>
      </w:r>
      <w:r w:rsidR="00F603EB">
        <w:t>.</w:t>
      </w:r>
    </w:p>
    <w:p w:rsidR="00F603EB" w:rsidRDefault="00F603EB" w:rsidP="00F603EB">
      <w:pPr>
        <w:spacing w:line="360" w:lineRule="auto"/>
      </w:pPr>
      <w:r>
        <w:t xml:space="preserve"> …………………………………</w:t>
      </w:r>
      <w:r w:rsidR="0011420D">
        <w:t>………………………………………………………………</w:t>
      </w:r>
    </w:p>
    <w:p w:rsidR="00F603EB" w:rsidRDefault="0011420D" w:rsidP="00F603EB">
      <w:pPr>
        <w:pStyle w:val="PargrafodaLista"/>
        <w:numPr>
          <w:ilvl w:val="0"/>
          <w:numId w:val="4"/>
        </w:numPr>
        <w:spacing w:line="360" w:lineRule="auto"/>
      </w:pPr>
      <w:r>
        <w:t xml:space="preserve"> Leonardo de </w:t>
      </w:r>
      <w:proofErr w:type="spellStart"/>
      <w:r>
        <w:t>Vinci</w:t>
      </w:r>
      <w:proofErr w:type="spellEnd"/>
      <w:r>
        <w:t xml:space="preserve"> foi um famoso</w:t>
      </w:r>
    </w:p>
    <w:p w:rsidR="0011420D" w:rsidRDefault="00782BF8" w:rsidP="00782BF8">
      <w:r>
        <w:t xml:space="preserve"> Mas também </w:t>
      </w:r>
      <w:r w:rsidR="0011420D">
        <w:t>foi</w:t>
      </w:r>
      <w:r>
        <w:t xml:space="preserve"> arquitecto</w:t>
      </w:r>
      <w:r w:rsidR="0011420D">
        <w:t>.</w:t>
      </w:r>
    </w:p>
    <w:p w:rsidR="00782BF8" w:rsidRDefault="00782BF8" w:rsidP="00782BF8">
      <w:r>
        <w:t>. …………………………………………………………………</w:t>
      </w:r>
      <w:r w:rsidR="0011420D">
        <w:t>……………………………</w:t>
      </w:r>
    </w:p>
    <w:p w:rsidR="00782BF8" w:rsidRDefault="00782BF8" w:rsidP="00782BF8"/>
    <w:p w:rsidR="00782BF8" w:rsidRDefault="0011420D" w:rsidP="00782BF8">
      <w:pPr>
        <w:pStyle w:val="PargrafodaLista"/>
        <w:numPr>
          <w:ilvl w:val="0"/>
          <w:numId w:val="4"/>
        </w:numPr>
      </w:pPr>
      <w:r>
        <w:t>Não pode participar no campeonato</w:t>
      </w:r>
    </w:p>
    <w:p w:rsidR="00782BF8" w:rsidRDefault="00782BF8" w:rsidP="00782BF8">
      <w:r>
        <w:t xml:space="preserve">Pois </w:t>
      </w:r>
      <w:r w:rsidR="0011420D">
        <w:t xml:space="preserve"> está  febril.</w:t>
      </w:r>
    </w:p>
    <w:p w:rsidR="00782BF8" w:rsidRDefault="00782BF8" w:rsidP="00782BF8"/>
    <w:p w:rsidR="00782BF8" w:rsidRDefault="00782BF8" w:rsidP="00782BF8">
      <w:r>
        <w:t>……………………………………………………………………………………………………..</w:t>
      </w:r>
    </w:p>
    <w:p w:rsidR="00782BF8" w:rsidRDefault="00782BF8" w:rsidP="00782BF8"/>
    <w:p w:rsidR="00F603EB" w:rsidRPr="00782BF8" w:rsidRDefault="00782BF8" w:rsidP="00782BF8">
      <w:pPr>
        <w:pStyle w:val="PargrafodaLista"/>
        <w:numPr>
          <w:ilvl w:val="1"/>
          <w:numId w:val="2"/>
        </w:numPr>
        <w:spacing w:line="360" w:lineRule="auto"/>
        <w:rPr>
          <w:b/>
        </w:rPr>
      </w:pPr>
      <w:r w:rsidRPr="00782BF8">
        <w:rPr>
          <w:b/>
        </w:rPr>
        <w:t>Indica a subclasse das conjunções que  utilizaste.</w:t>
      </w:r>
    </w:p>
    <w:p w:rsidR="00782BF8" w:rsidRDefault="00782BF8" w:rsidP="00782BF8">
      <w:pPr>
        <w:spacing w:line="360" w:lineRule="auto"/>
        <w:rPr>
          <w:b/>
        </w:rPr>
      </w:pPr>
    </w:p>
    <w:p w:rsidR="00782BF8" w:rsidRDefault="00782BF8" w:rsidP="00782BF8">
      <w:pPr>
        <w:pStyle w:val="PargrafodaLista"/>
        <w:numPr>
          <w:ilvl w:val="0"/>
          <w:numId w:val="5"/>
        </w:numPr>
        <w:spacing w:line="360" w:lineRule="auto"/>
      </w:pPr>
      <w:r w:rsidRPr="00782BF8">
        <w:t>……………………………………………………………………………………….</w:t>
      </w:r>
    </w:p>
    <w:p w:rsidR="00782BF8" w:rsidRDefault="00782BF8" w:rsidP="00782BF8">
      <w:pPr>
        <w:pStyle w:val="PargrafodaLista"/>
        <w:numPr>
          <w:ilvl w:val="0"/>
          <w:numId w:val="5"/>
        </w:numPr>
        <w:spacing w:line="360" w:lineRule="auto"/>
      </w:pPr>
      <w:r>
        <w:t>………………………………………………………………………………………</w:t>
      </w:r>
    </w:p>
    <w:p w:rsidR="00782BF8" w:rsidRDefault="00782BF8" w:rsidP="00782BF8">
      <w:pPr>
        <w:pStyle w:val="PargrafodaLista"/>
        <w:numPr>
          <w:ilvl w:val="0"/>
          <w:numId w:val="5"/>
        </w:numPr>
        <w:spacing w:line="360" w:lineRule="auto"/>
      </w:pPr>
      <w:r>
        <w:t>………………………………………………………………………………………</w:t>
      </w:r>
    </w:p>
    <w:p w:rsidR="00782BF8" w:rsidRPr="00782BF8" w:rsidRDefault="00782BF8" w:rsidP="00782BF8">
      <w:pPr>
        <w:pStyle w:val="PargrafodaLista"/>
        <w:numPr>
          <w:ilvl w:val="0"/>
          <w:numId w:val="5"/>
        </w:numPr>
        <w:spacing w:line="360" w:lineRule="auto"/>
      </w:pPr>
      <w:r>
        <w:t>……………………………………………………………………………………….</w:t>
      </w:r>
    </w:p>
    <w:p w:rsidR="00782BF8" w:rsidRPr="00782BF8" w:rsidRDefault="00782BF8" w:rsidP="00782BF8">
      <w:pPr>
        <w:spacing w:line="360" w:lineRule="auto"/>
        <w:rPr>
          <w:b/>
        </w:rPr>
      </w:pPr>
    </w:p>
    <w:p w:rsidR="00DD449F" w:rsidRDefault="00DD449F" w:rsidP="00DD449F">
      <w:pPr>
        <w:spacing w:line="360" w:lineRule="auto"/>
        <w:jc w:val="center"/>
        <w:rPr>
          <w:b/>
        </w:rPr>
      </w:pPr>
    </w:p>
    <w:p w:rsidR="00DD449F" w:rsidRPr="00DD449F" w:rsidRDefault="00DD449F" w:rsidP="00DD449F">
      <w:pPr>
        <w:spacing w:line="360" w:lineRule="auto"/>
        <w:jc w:val="center"/>
        <w:rPr>
          <w:b/>
        </w:rPr>
      </w:pPr>
    </w:p>
    <w:sectPr w:rsidR="00DD449F" w:rsidRPr="00DD449F" w:rsidSect="008B5507">
      <w:footerReference w:type="default" r:id="rId8"/>
      <w:pgSz w:w="11906" w:h="16838"/>
      <w:pgMar w:top="851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DA7" w:rsidRDefault="00025DA7" w:rsidP="00025DA7">
      <w:r>
        <w:separator/>
      </w:r>
    </w:p>
  </w:endnote>
  <w:endnote w:type="continuationSeparator" w:id="0">
    <w:p w:rsidR="00025DA7" w:rsidRDefault="00025DA7" w:rsidP="00025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DA7" w:rsidRDefault="006977AC">
    <w:pPr>
      <w:pStyle w:val="Rodap"/>
    </w:pPr>
    <w:r>
      <w:t xml:space="preserve">                                                                                                                                       TL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DA7" w:rsidRDefault="00025DA7" w:rsidP="00025DA7">
      <w:r>
        <w:separator/>
      </w:r>
    </w:p>
  </w:footnote>
  <w:footnote w:type="continuationSeparator" w:id="0">
    <w:p w:rsidR="00025DA7" w:rsidRDefault="00025DA7" w:rsidP="00025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08AF"/>
    <w:multiLevelType w:val="hybridMultilevel"/>
    <w:tmpl w:val="7946EA3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F6130"/>
    <w:multiLevelType w:val="hybridMultilevel"/>
    <w:tmpl w:val="B65A178C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AA033D"/>
    <w:multiLevelType w:val="multilevel"/>
    <w:tmpl w:val="C6764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F2E373F"/>
    <w:multiLevelType w:val="hybridMultilevel"/>
    <w:tmpl w:val="4210C42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4846DE"/>
    <w:multiLevelType w:val="hybridMultilevel"/>
    <w:tmpl w:val="468854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F0B"/>
    <w:rsid w:val="00023731"/>
    <w:rsid w:val="00025DA7"/>
    <w:rsid w:val="0011420D"/>
    <w:rsid w:val="00141D34"/>
    <w:rsid w:val="001A3A8F"/>
    <w:rsid w:val="002238EE"/>
    <w:rsid w:val="002854DC"/>
    <w:rsid w:val="00287958"/>
    <w:rsid w:val="0043593F"/>
    <w:rsid w:val="00525F0B"/>
    <w:rsid w:val="005F4BB9"/>
    <w:rsid w:val="00696FFE"/>
    <w:rsid w:val="006977AC"/>
    <w:rsid w:val="00782BF8"/>
    <w:rsid w:val="007F436C"/>
    <w:rsid w:val="00860C93"/>
    <w:rsid w:val="008B5507"/>
    <w:rsid w:val="008E3484"/>
    <w:rsid w:val="009E4EA8"/>
    <w:rsid w:val="009F43D7"/>
    <w:rsid w:val="00D51679"/>
    <w:rsid w:val="00DD449F"/>
    <w:rsid w:val="00E0244D"/>
    <w:rsid w:val="00EC6E8E"/>
    <w:rsid w:val="00F603EB"/>
    <w:rsid w:val="00F94EFE"/>
    <w:rsid w:val="00FF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9F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449F"/>
    <w:pPr>
      <w:ind w:left="720"/>
      <w:contextualSpacing/>
    </w:pPr>
  </w:style>
  <w:style w:type="table" w:styleId="Tabelacomgrelha">
    <w:name w:val="Table Grid"/>
    <w:basedOn w:val="Tabelanormal"/>
    <w:uiPriority w:val="59"/>
    <w:rsid w:val="009F43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025DA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25DA7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025DA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25D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ktop\Port%202009-2010\7&#186;%20I-%20ficha%2011-%20conjun&#231;&#245;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ED5D-3213-4705-A8B3-24975FAB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7º I- ficha 11- conjunções</Template>
  <TotalTime>23</TotalTime>
  <Pages>3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Lopes</dc:creator>
  <cp:lastModifiedBy>Tereza Lopes</cp:lastModifiedBy>
  <cp:revision>7</cp:revision>
  <cp:lastPrinted>2010-05-30T19:52:00Z</cp:lastPrinted>
  <dcterms:created xsi:type="dcterms:W3CDTF">2012-02-23T14:37:00Z</dcterms:created>
  <dcterms:modified xsi:type="dcterms:W3CDTF">2012-02-23T15:43:00Z</dcterms:modified>
</cp:coreProperties>
</file>